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EFE2" w14:textId="51072608" w:rsidR="00194340" w:rsidRPr="00194340" w:rsidRDefault="00194340" w:rsidP="00194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Yu Gothic UI" w:eastAsia="Yu Gothic UI" w:hAnsi="Yu Gothic UI"/>
          <w:b/>
          <w:bCs/>
          <w:sz w:val="24"/>
          <w:szCs w:val="24"/>
          <w:lang w:val="it-IT"/>
        </w:rPr>
      </w:pPr>
      <w:r w:rsidRPr="00194340">
        <w:rPr>
          <w:rFonts w:ascii="Yu Gothic UI" w:eastAsia="Yu Gothic UI" w:hAnsi="Yu Gothic UI" w:hint="eastAsia"/>
          <w:b/>
          <w:bCs/>
          <w:sz w:val="24"/>
          <w:szCs w:val="24"/>
          <w:lang w:val="it-IT"/>
        </w:rPr>
        <w:t xml:space="preserve">ALLEGATO </w:t>
      </w:r>
      <w:r w:rsidR="00E74F16">
        <w:rPr>
          <w:rFonts w:ascii="Yu Gothic UI" w:eastAsia="Yu Gothic UI" w:hAnsi="Yu Gothic UI"/>
          <w:b/>
          <w:bCs/>
          <w:sz w:val="24"/>
          <w:szCs w:val="24"/>
          <w:lang w:val="it-IT"/>
        </w:rPr>
        <w:t>9</w:t>
      </w:r>
      <w:r w:rsidRPr="00194340">
        <w:rPr>
          <w:rFonts w:ascii="Yu Gothic UI" w:eastAsia="Yu Gothic UI" w:hAnsi="Yu Gothic UI" w:hint="eastAsia"/>
          <w:b/>
          <w:bCs/>
          <w:sz w:val="24"/>
          <w:szCs w:val="24"/>
          <w:lang w:val="it-IT"/>
        </w:rPr>
        <w:t xml:space="preserve"> - REGISTRAZIONE DEI PARTECIPANTI PER GLI EVENTI IN PRESENZA </w:t>
      </w:r>
    </w:p>
    <w:p w14:paraId="7D0F72A9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54AEBB20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  <w:r w:rsidRPr="00194340">
        <w:rPr>
          <w:rFonts w:ascii="Yu Gothic UI" w:eastAsia="Yu Gothic UI" w:hAnsi="Yu Gothic UI" w:hint="eastAsia"/>
          <w:b/>
          <w:bCs/>
          <w:lang w:val="it-IT"/>
        </w:rPr>
        <w:t xml:space="preserve">ACRONIMO E TITOLO PROGETTO   ________________________________________________________ </w:t>
      </w:r>
    </w:p>
    <w:p w14:paraId="4E4D8CAC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101A785B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  <w:r w:rsidRPr="00194340">
        <w:rPr>
          <w:rFonts w:ascii="Yu Gothic UI" w:eastAsia="Yu Gothic UI" w:hAnsi="Yu Gothic UI" w:hint="eastAsia"/>
          <w:b/>
          <w:bCs/>
          <w:lang w:val="it-IT"/>
        </w:rPr>
        <w:t>TIPO E TITOLO DELL’EVENTO ________________________________________________________</w:t>
      </w:r>
    </w:p>
    <w:p w14:paraId="6287F4AD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14C284D7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2396"/>
        <w:gridCol w:w="2040"/>
        <w:gridCol w:w="2263"/>
        <w:gridCol w:w="2248"/>
        <w:gridCol w:w="2185"/>
      </w:tblGrid>
      <w:tr w:rsidR="007E6648" w:rsidRPr="00194340" w14:paraId="22386958" w14:textId="77777777" w:rsidTr="007E6648">
        <w:trPr>
          <w:trHeight w:val="93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E67A" w14:textId="77777777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  <w:r w:rsidRPr="00194340">
              <w:rPr>
                <w:rFonts w:ascii="Yu Gothic UI" w:eastAsia="Yu Gothic UI" w:hAnsi="Yu Gothic UI" w:hint="eastAsia"/>
                <w:b/>
                <w:bCs/>
                <w:lang w:val="it-IT"/>
              </w:rPr>
              <w:t>Nome e Cognome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9CE8" w14:textId="77777777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  <w:r w:rsidRPr="00194340">
              <w:rPr>
                <w:rFonts w:ascii="Yu Gothic UI" w:eastAsia="Yu Gothic UI" w:hAnsi="Yu Gothic UI" w:hint="eastAsia"/>
                <w:b/>
                <w:bCs/>
                <w:lang w:val="it-IT"/>
              </w:rPr>
              <w:t>Azienda o ente di appartenenza</w:t>
            </w:r>
          </w:p>
        </w:tc>
        <w:tc>
          <w:tcPr>
            <w:tcW w:w="2040" w:type="dxa"/>
          </w:tcPr>
          <w:p w14:paraId="0234A1DD" w14:textId="77777777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7CD" w14:textId="169F8EC4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  <w:r w:rsidRPr="00194340">
              <w:rPr>
                <w:rFonts w:ascii="Yu Gothic UI" w:eastAsia="Yu Gothic UI" w:hAnsi="Yu Gothic UI" w:hint="eastAsia"/>
                <w:b/>
                <w:bCs/>
                <w:lang w:val="it-IT"/>
              </w:rPr>
              <w:t>Indirizzo dell’Azienda o 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42B" w14:textId="77777777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  <w:r w:rsidRPr="00194340">
              <w:rPr>
                <w:rFonts w:ascii="Yu Gothic UI" w:eastAsia="Yu Gothic UI" w:hAnsi="Yu Gothic UI" w:hint="eastAsia"/>
                <w:b/>
                <w:bCs/>
                <w:lang w:val="it-IT"/>
              </w:rPr>
              <w:t>Ruolo nell’Azienda o ente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304A" w14:textId="77777777" w:rsidR="007E6648" w:rsidRPr="00194340" w:rsidRDefault="007E6648" w:rsidP="007E6648">
            <w:pPr>
              <w:jc w:val="center"/>
              <w:rPr>
                <w:rFonts w:ascii="Yu Gothic UI" w:eastAsia="Yu Gothic UI" w:hAnsi="Yu Gothic UI"/>
                <w:b/>
                <w:bCs/>
                <w:lang w:val="it-IT"/>
              </w:rPr>
            </w:pPr>
            <w:r w:rsidRPr="00194340">
              <w:rPr>
                <w:rFonts w:ascii="Yu Gothic UI" w:eastAsia="Yu Gothic UI" w:hAnsi="Yu Gothic UI" w:hint="eastAsia"/>
                <w:b/>
                <w:bCs/>
                <w:lang w:val="it-IT"/>
              </w:rPr>
              <w:t>Firma</w:t>
            </w:r>
          </w:p>
        </w:tc>
      </w:tr>
      <w:tr w:rsidR="007E6648" w:rsidRPr="00194340" w14:paraId="1AFC585B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302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CDA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7E7FCF71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AF7" w14:textId="383258A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26A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0CC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31FAE3DC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128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AEB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0235F07A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D59E" w14:textId="08460B8E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360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1477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18F2F3CE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578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B834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2A8EC16F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1CA" w14:textId="6A571A09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1FD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2D9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06B04702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890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507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2308AED4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9C7" w14:textId="419F9AF6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823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F52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717995BE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F84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EFBD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52B98E49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F5C3" w14:textId="1F27BE3B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3FC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297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5D1FAFCA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8086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11A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60B9DEA4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5EB" w14:textId="339470D8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930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E7B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  <w:tr w:rsidR="007E6648" w:rsidRPr="00194340" w14:paraId="69FCC4B5" w14:textId="77777777" w:rsidTr="007E6648">
        <w:trPr>
          <w:trHeight w:val="4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302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968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040" w:type="dxa"/>
          </w:tcPr>
          <w:p w14:paraId="54C3EA01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823" w14:textId="559F210E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C34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0C2" w14:textId="77777777" w:rsidR="007E6648" w:rsidRPr="00194340" w:rsidRDefault="007E6648" w:rsidP="00194340">
            <w:pPr>
              <w:rPr>
                <w:rFonts w:ascii="Yu Gothic UI" w:eastAsia="Yu Gothic UI" w:hAnsi="Yu Gothic UI"/>
                <w:b/>
                <w:bCs/>
                <w:lang w:val="it-IT"/>
              </w:rPr>
            </w:pPr>
          </w:p>
        </w:tc>
      </w:tr>
    </w:tbl>
    <w:p w14:paraId="2113329E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78898939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4F6247E4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  <w:r w:rsidRPr="00194340">
        <w:rPr>
          <w:rFonts w:ascii="Yu Gothic UI" w:eastAsia="Yu Gothic UI" w:hAnsi="Yu Gothic UI" w:hint="eastAsia"/>
          <w:b/>
          <w:bCs/>
          <w:lang w:val="it-IT"/>
        </w:rPr>
        <w:t xml:space="preserve">N. totale partecipanti: ________         </w:t>
      </w:r>
    </w:p>
    <w:p w14:paraId="086CDD28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</w:p>
    <w:p w14:paraId="536D0D83" w14:textId="77777777" w:rsidR="00194340" w:rsidRPr="00194340" w:rsidRDefault="00194340" w:rsidP="00194340">
      <w:pPr>
        <w:rPr>
          <w:rFonts w:ascii="Yu Gothic UI" w:eastAsia="Yu Gothic UI" w:hAnsi="Yu Gothic UI"/>
          <w:b/>
          <w:bCs/>
          <w:lang w:val="it-IT"/>
        </w:rPr>
      </w:pPr>
      <w:r w:rsidRPr="00194340">
        <w:rPr>
          <w:rFonts w:ascii="Yu Gothic UI" w:eastAsia="Yu Gothic UI" w:hAnsi="Yu Gothic UI" w:hint="eastAsia"/>
          <w:b/>
          <w:bCs/>
          <w:lang w:val="it-IT"/>
        </w:rPr>
        <w:t>Firma del responsabile del progetto: ________________________________________</w:t>
      </w:r>
    </w:p>
    <w:p w14:paraId="52D15415" w14:textId="52A23ED2" w:rsidR="00FF4507" w:rsidRPr="00194340" w:rsidRDefault="00FF4507" w:rsidP="00194340">
      <w:pPr>
        <w:rPr>
          <w:lang w:val="it-IT"/>
        </w:rPr>
      </w:pPr>
    </w:p>
    <w:sectPr w:rsidR="00FF4507" w:rsidRPr="00194340" w:rsidSect="00194340">
      <w:pgSz w:w="16838" w:h="11906" w:orient="landscape" w:code="9"/>
      <w:pgMar w:top="1276" w:right="1985" w:bottom="1134" w:left="1418" w:header="11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17AC" w14:textId="77777777" w:rsidR="00ED10AB" w:rsidRDefault="00ED10AB" w:rsidP="000E70A9">
      <w:r>
        <w:separator/>
      </w:r>
    </w:p>
  </w:endnote>
  <w:endnote w:type="continuationSeparator" w:id="0">
    <w:p w14:paraId="0F338BC9" w14:textId="77777777" w:rsidR="00ED10AB" w:rsidRDefault="00ED10AB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B42F" w14:textId="77777777" w:rsidR="00ED10AB" w:rsidRDefault="00ED10AB" w:rsidP="000E70A9">
      <w:r>
        <w:separator/>
      </w:r>
    </w:p>
  </w:footnote>
  <w:footnote w:type="continuationSeparator" w:id="0">
    <w:p w14:paraId="6876DE05" w14:textId="77777777" w:rsidR="00ED10AB" w:rsidRDefault="00ED10AB" w:rsidP="000E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7"/>
    <w:rsid w:val="0001455C"/>
    <w:rsid w:val="000E70A9"/>
    <w:rsid w:val="00116107"/>
    <w:rsid w:val="00122F6F"/>
    <w:rsid w:val="00194340"/>
    <w:rsid w:val="002159DE"/>
    <w:rsid w:val="00231697"/>
    <w:rsid w:val="003F7DFD"/>
    <w:rsid w:val="00485632"/>
    <w:rsid w:val="004B3643"/>
    <w:rsid w:val="0052565F"/>
    <w:rsid w:val="00596D30"/>
    <w:rsid w:val="005A18FD"/>
    <w:rsid w:val="005F6865"/>
    <w:rsid w:val="005F7094"/>
    <w:rsid w:val="006676E6"/>
    <w:rsid w:val="00683A35"/>
    <w:rsid w:val="00693289"/>
    <w:rsid w:val="006B37EE"/>
    <w:rsid w:val="006E072D"/>
    <w:rsid w:val="0073021D"/>
    <w:rsid w:val="007E6648"/>
    <w:rsid w:val="007F713C"/>
    <w:rsid w:val="008317EF"/>
    <w:rsid w:val="0088024D"/>
    <w:rsid w:val="008A27F6"/>
    <w:rsid w:val="00914135"/>
    <w:rsid w:val="00935843"/>
    <w:rsid w:val="00987F13"/>
    <w:rsid w:val="009E7D02"/>
    <w:rsid w:val="00BF3A7D"/>
    <w:rsid w:val="00C345AD"/>
    <w:rsid w:val="00E16BC0"/>
    <w:rsid w:val="00E2486D"/>
    <w:rsid w:val="00E74F16"/>
    <w:rsid w:val="00ED10AB"/>
    <w:rsid w:val="00FB2EF3"/>
    <w:rsid w:val="00FF450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F91E"/>
  <w15:chartTrackingRefBased/>
  <w15:docId w15:val="{C67F2DF9-7FC2-4A2A-822D-DBD6ED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ilaw1cks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C0B4F7F-FF3F-4C4C-A704-C314F00B2937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ilaw1cks.dotx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Michele Panteghini</cp:lastModifiedBy>
  <cp:revision>4</cp:revision>
  <dcterms:created xsi:type="dcterms:W3CDTF">2025-09-15T08:02:00Z</dcterms:created>
  <dcterms:modified xsi:type="dcterms:W3CDTF">2026-03-30T14:59:00Z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