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AFAC" w14:textId="6E2BE581" w:rsidR="00C559E5" w:rsidRPr="00940196" w:rsidRDefault="00C559E5" w:rsidP="00C55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Yu Gothic UI" w:eastAsia="Yu Gothic UI" w:hAnsi="Yu Gothic UI"/>
          <w:b/>
          <w:bCs/>
          <w:sz w:val="24"/>
          <w:szCs w:val="24"/>
          <w:lang w:val="it-IT"/>
        </w:rPr>
      </w:pPr>
      <w:r w:rsidRPr="00940196">
        <w:rPr>
          <w:rFonts w:ascii="Yu Gothic UI" w:eastAsia="Yu Gothic UI" w:hAnsi="Yu Gothic UI"/>
          <w:b/>
          <w:bCs/>
          <w:sz w:val="24"/>
          <w:szCs w:val="24"/>
          <w:lang w:val="it-IT"/>
        </w:rPr>
        <w:t xml:space="preserve">ALLEGATO </w:t>
      </w:r>
      <w:r w:rsidR="003F078A">
        <w:rPr>
          <w:rFonts w:ascii="Yu Gothic UI" w:eastAsia="Yu Gothic UI" w:hAnsi="Yu Gothic UI"/>
          <w:b/>
          <w:bCs/>
          <w:sz w:val="24"/>
          <w:szCs w:val="24"/>
          <w:lang w:val="it-IT"/>
        </w:rPr>
        <w:t>8</w:t>
      </w:r>
      <w:r>
        <w:rPr>
          <w:rFonts w:ascii="Yu Gothic UI" w:eastAsia="Yu Gothic UI" w:hAnsi="Yu Gothic UI"/>
          <w:b/>
          <w:bCs/>
          <w:sz w:val="24"/>
          <w:szCs w:val="24"/>
          <w:lang w:val="it-IT"/>
        </w:rPr>
        <w:t xml:space="preserve"> - </w:t>
      </w:r>
      <w:r w:rsidRPr="00940196">
        <w:rPr>
          <w:rFonts w:ascii="Yu Gothic UI" w:eastAsia="Yu Gothic UI" w:hAnsi="Yu Gothic UI"/>
          <w:b/>
          <w:bCs/>
          <w:sz w:val="24"/>
          <w:szCs w:val="24"/>
          <w:lang w:val="it-IT"/>
        </w:rPr>
        <w:t xml:space="preserve">TIME SHEET MENSILI  </w:t>
      </w:r>
    </w:p>
    <w:p w14:paraId="563AF881" w14:textId="77777777" w:rsidR="00C559E5" w:rsidRDefault="00C559E5" w:rsidP="00C559E5">
      <w:pPr>
        <w:rPr>
          <w:rFonts w:ascii="Yu Gothic UI" w:eastAsia="Yu Gothic UI" w:hAnsi="Yu Gothic UI"/>
          <w:lang w:val="it-IT"/>
        </w:rPr>
      </w:pPr>
    </w:p>
    <w:p w14:paraId="2F5C4E59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>ACRONIMO E TITOLO DEL PROGETTO: _______________________________</w:t>
      </w:r>
    </w:p>
    <w:p w14:paraId="03367757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BENEFICIARIO/PARTNER: _____________________________________________ </w:t>
      </w:r>
    </w:p>
    <w:p w14:paraId="5B8CF143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NOME E COGNOME __________________________________________________ </w:t>
      </w:r>
    </w:p>
    <w:p w14:paraId="49107B12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</w:rPr>
      </w:pPr>
      <w:r w:rsidRPr="00E4281B">
        <w:rPr>
          <w:rFonts w:ascii="Yu Gothic UI" w:eastAsia="Yu Gothic UI" w:hAnsi="Yu Gothic UI"/>
          <w:sz w:val="18"/>
          <w:szCs w:val="18"/>
        </w:rPr>
        <w:t xml:space="preserve">Qualifica: _____________________ </w:t>
      </w:r>
    </w:p>
    <w:p w14:paraId="184E4951" w14:textId="77777777" w:rsidR="00C559E5" w:rsidRDefault="00C559E5" w:rsidP="00C559E5">
      <w:pPr>
        <w:rPr>
          <w:rFonts w:ascii="Yu Gothic UI" w:eastAsia="Yu Gothic UI" w:hAnsi="Yu Gothic UI"/>
          <w:sz w:val="18"/>
          <w:szCs w:val="18"/>
        </w:rPr>
      </w:pPr>
    </w:p>
    <w:p w14:paraId="0E5F71DC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</w:rPr>
      </w:pPr>
      <w:r w:rsidRPr="00E4281B">
        <w:rPr>
          <w:rFonts w:ascii="Yu Gothic UI" w:eastAsia="Yu Gothic UI" w:hAnsi="Yu Gothic UI"/>
          <w:sz w:val="18"/>
          <w:szCs w:val="18"/>
        </w:rPr>
        <w:t>Ore lavorate:</w:t>
      </w: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C559E5" w:rsidRPr="003F078A" w14:paraId="627D4212" w14:textId="77777777" w:rsidTr="00BB56E9">
        <w:trPr>
          <w:trHeight w:val="227"/>
        </w:trPr>
        <w:tc>
          <w:tcPr>
            <w:tcW w:w="567" w:type="dxa"/>
            <w:vAlign w:val="center"/>
          </w:tcPr>
          <w:p w14:paraId="7E9FB8B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  <w:vAlign w:val="center"/>
          </w:tcPr>
          <w:p w14:paraId="507D723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7934AA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8A4862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ABB156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462FFF3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A5E6D5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395A1A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E6892D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CD5000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26F6E9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7F2E43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C2AA6E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B524609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E5597B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4AB310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684038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18817C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D05F16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480C009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F80BC2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8BE658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B49CB9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913B6F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45E350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D24788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B2F9A1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C38660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AAE575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4D59345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239CCF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E79E88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5D9EB4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  <w:vAlign w:val="center"/>
          </w:tcPr>
          <w:p w14:paraId="64245FD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C559E5" w:rsidRPr="003F078A" w14:paraId="1466473A" w14:textId="77777777" w:rsidTr="00BB56E9">
        <w:trPr>
          <w:trHeight w:val="340"/>
        </w:trPr>
        <w:tc>
          <w:tcPr>
            <w:tcW w:w="567" w:type="dxa"/>
            <w:vAlign w:val="center"/>
          </w:tcPr>
          <w:p w14:paraId="7A5CA89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FBDADC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AC1B42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428B00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7F5EC6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07B594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71BD5A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1E1172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341193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3703C4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3C6251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38A02B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09780D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F35DDA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085B9B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53398F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77F5D7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C31B17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971F939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472D53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469E90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E1DBA2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57AAF9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EAE729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56F030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ED47DF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8F10C5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273A53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9955A7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1BC3EE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DC5FC2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F686FD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498549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  <w:vAlign w:val="center"/>
          </w:tcPr>
          <w:p w14:paraId="22F10C0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32C72CC6" w14:textId="77777777" w:rsidR="00C559E5" w:rsidRPr="00ED0B2E" w:rsidRDefault="00C559E5" w:rsidP="00C559E5">
      <w:pPr>
        <w:rPr>
          <w:rFonts w:ascii="Yu Gothic UI" w:eastAsia="Yu Gothic UI" w:hAnsi="Yu Gothic UI"/>
          <w:lang w:val="it-IT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C559E5" w:rsidRPr="003F078A" w14:paraId="6B257CE2" w14:textId="77777777" w:rsidTr="00BB56E9">
        <w:trPr>
          <w:trHeight w:val="340"/>
        </w:trPr>
        <w:tc>
          <w:tcPr>
            <w:tcW w:w="567" w:type="dxa"/>
            <w:vAlign w:val="center"/>
          </w:tcPr>
          <w:p w14:paraId="1E0D845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  <w:vAlign w:val="center"/>
          </w:tcPr>
          <w:p w14:paraId="0799EFD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792F1D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B54535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D0E1E1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1A4A73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4AF49B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3AC950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EDDFE5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5723BE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A71A62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4FEE7D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21161F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FE7734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D3D657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76B8DA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4263BA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9CC26E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7FE2C1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CEE279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772101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DE037B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DC56C5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9DB680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131D2F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F7831F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120B1F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E57E1D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C7ED249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8562B2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CC1B7D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EB713B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407D291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  <w:vAlign w:val="center"/>
          </w:tcPr>
          <w:p w14:paraId="1C9DC1E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C559E5" w:rsidRPr="003F078A" w14:paraId="5F1B56EC" w14:textId="77777777" w:rsidTr="00BB56E9">
        <w:trPr>
          <w:trHeight w:val="340"/>
        </w:trPr>
        <w:tc>
          <w:tcPr>
            <w:tcW w:w="567" w:type="dxa"/>
            <w:vAlign w:val="center"/>
          </w:tcPr>
          <w:p w14:paraId="1834D78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3E3C047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F84479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0BA1C3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ED9D0C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52A8DB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C8AE32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739CBF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F530A1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FB7E1A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C5801A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74462F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595B54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B59832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4090E9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A80884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FF8B6B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386DA7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778838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55A28D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EDD50F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B77E8A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224143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D2991B9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EC8421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39B7A8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EB8DD59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510514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E0C237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2B91E9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2D74D9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8C85F5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9FD688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  <w:vAlign w:val="center"/>
          </w:tcPr>
          <w:p w14:paraId="299F4B5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36E28CA7" w14:textId="77777777" w:rsidR="00C559E5" w:rsidRPr="00ED0B2E" w:rsidRDefault="00C559E5" w:rsidP="00C559E5">
      <w:pPr>
        <w:rPr>
          <w:rFonts w:ascii="Yu Gothic UI" w:eastAsia="Yu Gothic UI" w:hAnsi="Yu Gothic UI"/>
          <w:lang w:val="it-IT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C559E5" w:rsidRPr="003F078A" w14:paraId="5151C714" w14:textId="77777777" w:rsidTr="00BB56E9">
        <w:trPr>
          <w:trHeight w:val="340"/>
        </w:trPr>
        <w:tc>
          <w:tcPr>
            <w:tcW w:w="567" w:type="dxa"/>
            <w:vAlign w:val="center"/>
          </w:tcPr>
          <w:p w14:paraId="2C3AB23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  <w:vAlign w:val="center"/>
          </w:tcPr>
          <w:p w14:paraId="62D4CA9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86DDDE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49E78E5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34D414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5CE232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0283BC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28A379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B8407E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32F230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25F775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4370EFF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EB2772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F92C5C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CBA214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4B9AC33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B3FA71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23FADBB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9CC406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BCF23A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497AA0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96227F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5A3A6F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72482338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47C19F9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37FD3E6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094F99D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4DCD64D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5BA315A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A82775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A283B7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147EF4D1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  <w:vAlign w:val="center"/>
          </w:tcPr>
          <w:p w14:paraId="6582B79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  <w:vAlign w:val="center"/>
          </w:tcPr>
          <w:p w14:paraId="62C8EDA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C559E5" w:rsidRPr="003F078A" w14:paraId="0A80D240" w14:textId="77777777" w:rsidTr="00BB56E9">
        <w:trPr>
          <w:trHeight w:val="340"/>
        </w:trPr>
        <w:tc>
          <w:tcPr>
            <w:tcW w:w="567" w:type="dxa"/>
            <w:vAlign w:val="center"/>
          </w:tcPr>
          <w:p w14:paraId="494F38E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F480D8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A3BD2AE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40E209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D04663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CD147E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3BF7A0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3B9189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EF2101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760CA2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7390F8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316104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07A4F6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F44E854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191A40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5B4F4FC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CB462F5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F45066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161470FF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93FA19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9278F4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DB053B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0883A7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0536EC47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7131080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16CC006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40F5F3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CC57A12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EE8CAA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43B402EC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6BE0FADD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3104D60A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1940AE3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  <w:vAlign w:val="center"/>
          </w:tcPr>
          <w:p w14:paraId="4772645B" w14:textId="77777777" w:rsidR="00C559E5" w:rsidRPr="00ED0B2E" w:rsidRDefault="00C559E5" w:rsidP="00BB56E9">
            <w:pPr>
              <w:jc w:val="center"/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0B0E96E7" w14:textId="77777777" w:rsidR="00C559E5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49BFD17E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  <w:r>
        <w:rPr>
          <w:rFonts w:ascii="Yu Gothic UI" w:eastAsia="Yu Gothic UI" w:hAnsi="Yu Gothic UI"/>
          <w:sz w:val="18"/>
          <w:szCs w:val="18"/>
          <w:lang w:val="it-IT"/>
        </w:rPr>
        <w:t>FIRMA della persona</w:t>
      </w:r>
    </w:p>
    <w:p w14:paraId="5ED4A3BE" w14:textId="77777777" w:rsidR="00C559E5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1E9A891E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>__________</w:t>
      </w:r>
      <w:r>
        <w:rPr>
          <w:rFonts w:ascii="Yu Gothic UI" w:eastAsia="Yu Gothic UI" w:hAnsi="Yu Gothic UI"/>
          <w:sz w:val="18"/>
          <w:szCs w:val="18"/>
          <w:lang w:val="it-IT"/>
        </w:rPr>
        <w:t>___________________________________</w:t>
      </w: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______ </w:t>
      </w:r>
    </w:p>
    <w:p w14:paraId="298AF640" w14:textId="77777777" w:rsidR="00C559E5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5315D17C" w14:textId="77777777" w:rsidR="00C559E5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071272E5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FIRMA del legale rappresentante del datore di lavoro (o suo delegato) o altre figure aventi titolo per il beneficiario/partner </w:t>
      </w:r>
    </w:p>
    <w:p w14:paraId="69CE5D6E" w14:textId="77777777" w:rsidR="00C559E5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2CE3458A" w14:textId="77777777" w:rsidR="00C559E5" w:rsidRPr="00E4281B" w:rsidRDefault="00C559E5" w:rsidP="00C559E5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>___________</w:t>
      </w:r>
      <w:r>
        <w:rPr>
          <w:rFonts w:ascii="Yu Gothic UI" w:eastAsia="Yu Gothic UI" w:hAnsi="Yu Gothic UI"/>
          <w:sz w:val="18"/>
          <w:szCs w:val="18"/>
          <w:lang w:val="it-IT"/>
        </w:rPr>
        <w:t>___________________________________</w:t>
      </w:r>
      <w:r w:rsidRPr="00E4281B">
        <w:rPr>
          <w:rFonts w:ascii="Yu Gothic UI" w:eastAsia="Yu Gothic UI" w:hAnsi="Yu Gothic UI"/>
          <w:sz w:val="18"/>
          <w:szCs w:val="18"/>
          <w:lang w:val="it-IT"/>
        </w:rPr>
        <w:t>______</w:t>
      </w:r>
    </w:p>
    <w:p w14:paraId="7402CE7F" w14:textId="2CEC4ECC" w:rsidR="00E4281B" w:rsidRPr="00C559E5" w:rsidRDefault="00E4281B" w:rsidP="00C559E5"/>
    <w:sectPr w:rsidR="00E4281B" w:rsidRPr="00C559E5" w:rsidSect="00C559E5">
      <w:pgSz w:w="16838" w:h="11906" w:orient="landscape" w:code="9"/>
      <w:pgMar w:top="1134" w:right="1985" w:bottom="56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C5BE" w14:textId="77777777" w:rsidR="00044063" w:rsidRDefault="00044063" w:rsidP="000E70A9">
      <w:r>
        <w:separator/>
      </w:r>
    </w:p>
  </w:endnote>
  <w:endnote w:type="continuationSeparator" w:id="0">
    <w:p w14:paraId="309CA93B" w14:textId="77777777" w:rsidR="00044063" w:rsidRDefault="00044063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BF6B" w14:textId="77777777" w:rsidR="00044063" w:rsidRDefault="00044063" w:rsidP="000E70A9">
      <w:r>
        <w:separator/>
      </w:r>
    </w:p>
  </w:footnote>
  <w:footnote w:type="continuationSeparator" w:id="0">
    <w:p w14:paraId="42E6C020" w14:textId="77777777" w:rsidR="00044063" w:rsidRDefault="00044063" w:rsidP="000E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17"/>
  </w:num>
  <w:num w:numId="2" w16cid:durableId="860506480">
    <w:abstractNumId w:val="16"/>
  </w:num>
  <w:num w:numId="3" w16cid:durableId="1330447652">
    <w:abstractNumId w:val="10"/>
  </w:num>
  <w:num w:numId="4" w16cid:durableId="189073041">
    <w:abstractNumId w:val="21"/>
  </w:num>
  <w:num w:numId="5" w16cid:durableId="534732837">
    <w:abstractNumId w:val="15"/>
  </w:num>
  <w:num w:numId="6" w16cid:durableId="154805558">
    <w:abstractNumId w:val="19"/>
  </w:num>
  <w:num w:numId="7" w16cid:durableId="1495023574">
    <w:abstractNumId w:val="13"/>
  </w:num>
  <w:num w:numId="8" w16cid:durableId="1322998693">
    <w:abstractNumId w:val="12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18"/>
  </w:num>
  <w:num w:numId="25" w16cid:durableId="562833113">
    <w:abstractNumId w:val="11"/>
  </w:num>
  <w:num w:numId="26" w16cid:durableId="1492864884">
    <w:abstractNumId w:val="14"/>
  </w:num>
  <w:num w:numId="27" w16cid:durableId="301690325">
    <w:abstractNumId w:val="20"/>
  </w:num>
  <w:num w:numId="28" w16cid:durableId="17331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2E"/>
    <w:rsid w:val="0001455C"/>
    <w:rsid w:val="00044063"/>
    <w:rsid w:val="000E70A9"/>
    <w:rsid w:val="00116107"/>
    <w:rsid w:val="00122F6F"/>
    <w:rsid w:val="002103A6"/>
    <w:rsid w:val="002159DE"/>
    <w:rsid w:val="00231697"/>
    <w:rsid w:val="003F078A"/>
    <w:rsid w:val="00436ED5"/>
    <w:rsid w:val="004B3643"/>
    <w:rsid w:val="0052565F"/>
    <w:rsid w:val="00596D30"/>
    <w:rsid w:val="005A18FD"/>
    <w:rsid w:val="005F6865"/>
    <w:rsid w:val="005F7094"/>
    <w:rsid w:val="006676E6"/>
    <w:rsid w:val="00693289"/>
    <w:rsid w:val="006B37EE"/>
    <w:rsid w:val="006E072D"/>
    <w:rsid w:val="0073021D"/>
    <w:rsid w:val="007F713C"/>
    <w:rsid w:val="008317EF"/>
    <w:rsid w:val="0088024D"/>
    <w:rsid w:val="008A27F6"/>
    <w:rsid w:val="00914135"/>
    <w:rsid w:val="00935843"/>
    <w:rsid w:val="00987F13"/>
    <w:rsid w:val="009E7D02"/>
    <w:rsid w:val="00A67EAA"/>
    <w:rsid w:val="00BF3A7D"/>
    <w:rsid w:val="00C345AD"/>
    <w:rsid w:val="00C559E5"/>
    <w:rsid w:val="00E16BC0"/>
    <w:rsid w:val="00E2486D"/>
    <w:rsid w:val="00E4281B"/>
    <w:rsid w:val="00ED0B2E"/>
    <w:rsid w:val="00FB2EF3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CB3FB"/>
  <w15:chartTrackingRefBased/>
  <w15:docId w15:val="{33EFFBB7-02F3-4BA7-988B-3CFF4463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AD"/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6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kern w:val="0"/>
      <w:sz w:val="28"/>
      <w14:ligatures w14:val="none"/>
    </w:rPr>
  </w:style>
  <w:style w:type="paragraph" w:customStyle="1" w:styleId="Contacttext">
    <w:name w:val="Contact text"/>
    <w:basedOn w:val="Normale"/>
    <w:uiPriority w:val="15"/>
    <w:qFormat/>
    <w:rsid w:val="00935843"/>
    <w:rPr>
      <w:kern w:val="0"/>
      <w14:ligatures w14:val="none"/>
    </w:rPr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kern w:val="0"/>
      <w:sz w:val="36"/>
      <w14:ligatures w14:val="none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kern w:val="0"/>
      <w:sz w:val="14"/>
      <w14:ligatures w14:val="none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kern w:val="0"/>
      <w:sz w:val="28"/>
      <w14:ligatures w14:val="none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kern w:val="0"/>
      <w:sz w:val="28"/>
      <w14:ligatures w14:val="none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kern w:val="0"/>
      <w:sz w:val="14"/>
      <w:szCs w:val="24"/>
      <w14:ligatures w14:val="none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  <w:kern w:val="0"/>
      <w14:ligatures w14:val="none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kern w:val="0"/>
      <w:sz w:val="17"/>
      <w14:ligatures w14:val="none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kern w:val="0"/>
      <w:sz w:val="18"/>
      <w14:ligatures w14:val="none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kern w:val="0"/>
      <w:sz w:val="36"/>
      <w14:ligatures w14:val="none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fbujok02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A46AAC3C-852B-4644-BCA3-7D527058D111}">
  <ds:schemaRefs/>
</ds:datastoreItem>
</file>

<file path=customXml/itemProps2.xml><?xml version="1.0" encoding="utf-8"?>
<ds:datastoreItem xmlns:ds="http://schemas.openxmlformats.org/officeDocument/2006/customXml" ds:itemID="{1C0B4F7F-FF3F-4C4C-A704-C314F00B2937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fbujok02.dotx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Michele Panteghini</cp:lastModifiedBy>
  <cp:revision>3</cp:revision>
  <dcterms:created xsi:type="dcterms:W3CDTF">2025-09-15T07:44:00Z</dcterms:created>
  <dcterms:modified xsi:type="dcterms:W3CDTF">2026-03-30T14:59:00Z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